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EFB" w:rsidRPr="00C664D4" w:rsidRDefault="00822EFB" w:rsidP="00F6624D">
      <w:pPr>
        <w:jc w:val="center"/>
        <w:rPr>
          <w:b/>
          <w:u w:val="single"/>
        </w:rPr>
      </w:pPr>
      <w:r>
        <w:rPr>
          <w:b/>
          <w:u w:val="single"/>
        </w:rPr>
        <w:t>Názov spoločnosti, sídlo............................................., IČO .................., IČ DPH ........................</w:t>
      </w:r>
    </w:p>
    <w:p w:rsidR="00822EFB" w:rsidRPr="0023657D" w:rsidRDefault="00822EFB" w:rsidP="00F6624D">
      <w:pPr>
        <w:jc w:val="center"/>
        <w:rPr>
          <w:b/>
          <w:u w:val="single"/>
        </w:rPr>
      </w:pPr>
    </w:p>
    <w:p w:rsidR="00822EFB" w:rsidRDefault="00822EFB" w:rsidP="000D4834">
      <w:r>
        <w:rPr>
          <w:i/>
        </w:rPr>
        <w:t xml:space="preserve">                                                                                                                                 </w:t>
      </w:r>
      <w:r>
        <w:t>Daňový úrad .........</w:t>
      </w:r>
    </w:p>
    <w:p w:rsidR="00822EFB" w:rsidRDefault="00822EFB" w:rsidP="00D84BF5">
      <w:pPr>
        <w:ind w:left="5664"/>
      </w:pPr>
      <w:r>
        <w:t xml:space="preserve">                                                                                                                                 </w:t>
      </w:r>
    </w:p>
    <w:p w:rsidR="00822EFB" w:rsidRDefault="00822EFB" w:rsidP="00D84BF5">
      <w:r>
        <w:tab/>
        <w:t>V ..................., dňa ................</w:t>
      </w:r>
    </w:p>
    <w:p w:rsidR="00822EFB" w:rsidRDefault="00822EFB" w:rsidP="00D84BF5"/>
    <w:p w:rsidR="00822EFB" w:rsidRPr="00E149EC" w:rsidRDefault="00822EFB" w:rsidP="00D84BF5">
      <w:pPr>
        <w:ind w:left="720" w:hanging="720"/>
        <w:rPr>
          <w:b/>
        </w:rPr>
      </w:pPr>
      <w:r w:rsidRPr="00234CE1">
        <w:rPr>
          <w:b/>
          <w:u w:val="single"/>
        </w:rPr>
        <w:t>Vec:</w:t>
      </w:r>
      <w:r>
        <w:rPr>
          <w:b/>
        </w:rPr>
        <w:t xml:space="preserve"> </w:t>
      </w:r>
      <w:r w:rsidRPr="00F6624D">
        <w:rPr>
          <w:b/>
        </w:rPr>
        <w:t xml:space="preserve"> </w:t>
      </w:r>
      <w:r>
        <w:rPr>
          <w:b/>
        </w:rPr>
        <w:tab/>
        <w:t>Žiadosť o vydanie potvrdenia o daňových nedoplatkoch daňového subjektu ........................</w:t>
      </w:r>
    </w:p>
    <w:p w:rsidR="00822EFB" w:rsidRPr="00C664D4" w:rsidRDefault="00822EFB" w:rsidP="00C664D4">
      <w:pPr>
        <w:jc w:val="both"/>
        <w:rPr>
          <w:b/>
          <w:u w:val="single"/>
        </w:rPr>
      </w:pPr>
      <w:r>
        <w:tab/>
      </w:r>
      <w:r w:rsidRPr="00E149EC">
        <w:t>Dolu</w:t>
      </w:r>
      <w:r>
        <w:t xml:space="preserve"> podpísaný</w:t>
      </w:r>
      <w:r w:rsidRPr="00E149EC">
        <w:t xml:space="preserve"> </w:t>
      </w:r>
      <w:r>
        <w:t>................</w:t>
      </w:r>
      <w:r w:rsidRPr="00E149EC">
        <w:rPr>
          <w:b/>
        </w:rPr>
        <w:t xml:space="preserve">, </w:t>
      </w:r>
      <w:r>
        <w:t>ako štatutárny orgán daňového subjektu ...................., so sídlom ............................</w:t>
      </w:r>
      <w:r w:rsidRPr="00C664D4">
        <w:t xml:space="preserve">, IČO </w:t>
      </w:r>
      <w:r>
        <w:t>...................</w:t>
      </w:r>
      <w:r w:rsidRPr="00C664D4">
        <w:t xml:space="preserve">, IČ DPH </w:t>
      </w:r>
      <w:r>
        <w:t>.........................,</w:t>
      </w:r>
      <w:r w:rsidRPr="00E149EC">
        <w:t xml:space="preserve"> </w:t>
      </w:r>
      <w:r>
        <w:t xml:space="preserve">Vás týmto žiadam </w:t>
      </w:r>
      <w:r w:rsidRPr="00E91A41">
        <w:t>ako miestne príslušného správcu dane</w:t>
      </w:r>
      <w:r>
        <w:t xml:space="preserve"> o vydanie potvrdenia o tom, že daňový subjekt nemá daňové nedoplatky.</w:t>
      </w:r>
    </w:p>
    <w:p w:rsidR="00822EFB" w:rsidRDefault="00822EFB" w:rsidP="00C0405F">
      <w:pPr>
        <w:jc w:val="both"/>
      </w:pPr>
      <w:r>
        <w:tab/>
        <w:t>Potvrdenie o daňových nedoplatkoch si po vydaní preberiem osobne/ žiadam zaslať na sídlo spoločnosti.</w:t>
      </w:r>
    </w:p>
    <w:p w:rsidR="00822EFB" w:rsidRDefault="00822EFB" w:rsidP="00C0405F">
      <w:pPr>
        <w:jc w:val="both"/>
      </w:pPr>
      <w:r>
        <w:tab/>
        <w:t>Za vybavenie mojej žiadosti Vám vopred ďakujem.</w:t>
      </w:r>
    </w:p>
    <w:p w:rsidR="00822EFB" w:rsidRPr="00234CE1" w:rsidRDefault="00822EFB" w:rsidP="00C0405F">
      <w:pPr>
        <w:jc w:val="both"/>
        <w:rPr>
          <w:b/>
          <w:u w:val="single"/>
        </w:rPr>
      </w:pPr>
      <w:r>
        <w:tab/>
        <w:t>S pozdravom</w:t>
      </w:r>
    </w:p>
    <w:p w:rsidR="00822EFB" w:rsidRDefault="00822EFB" w:rsidP="00F6624D">
      <w:pPr>
        <w:ind w:left="708"/>
        <w:rPr>
          <w:b/>
        </w:rPr>
      </w:pPr>
      <w:r>
        <w:rPr>
          <w:b/>
        </w:rPr>
        <w:tab/>
      </w:r>
    </w:p>
    <w:p w:rsidR="00822EFB" w:rsidRDefault="00822EFB" w:rsidP="00F6624D">
      <w:pPr>
        <w:ind w:left="708"/>
        <w:rPr>
          <w:b/>
        </w:rPr>
      </w:pPr>
    </w:p>
    <w:p w:rsidR="00822EFB" w:rsidRDefault="00822EFB" w:rsidP="00F6624D">
      <w:pPr>
        <w:ind w:left="708"/>
        <w:rPr>
          <w:b/>
        </w:rPr>
      </w:pPr>
      <w:r>
        <w:rPr>
          <w:b/>
        </w:rPr>
        <w:t xml:space="preserve">                                                                                                        ...................................</w:t>
      </w:r>
    </w:p>
    <w:p w:rsidR="00822EFB" w:rsidRPr="00234CE1" w:rsidRDefault="00822EFB" w:rsidP="00F6624D">
      <w:pPr>
        <w:ind w:left="708"/>
      </w:pPr>
      <w:r>
        <w:rPr>
          <w:b/>
        </w:rPr>
        <w:t xml:space="preserve">                                                                                                    </w:t>
      </w:r>
      <w:r>
        <w:t xml:space="preserve">                                                                                                                                                  </w:t>
      </w:r>
      <w:r>
        <w:tab/>
      </w:r>
      <w:r>
        <w:tab/>
      </w:r>
      <w:r>
        <w:tab/>
        <w:t xml:space="preserve">                                                                   </w:t>
      </w:r>
    </w:p>
    <w:p w:rsidR="00822EFB" w:rsidRPr="00F6624D" w:rsidRDefault="00822EFB" w:rsidP="00F6624D"/>
    <w:sectPr w:rsidR="00822EFB" w:rsidRPr="00F6624D" w:rsidSect="00EE39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3E7EA5"/>
    <w:multiLevelType w:val="hybridMultilevel"/>
    <w:tmpl w:val="A092835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E6F125E"/>
    <w:multiLevelType w:val="hybridMultilevel"/>
    <w:tmpl w:val="7994A3AE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45526"/>
    <w:rsid w:val="00085B5A"/>
    <w:rsid w:val="000D4834"/>
    <w:rsid w:val="00120053"/>
    <w:rsid w:val="00127F06"/>
    <w:rsid w:val="001521FC"/>
    <w:rsid w:val="001F6AEA"/>
    <w:rsid w:val="00234CE1"/>
    <w:rsid w:val="0023657D"/>
    <w:rsid w:val="003423F3"/>
    <w:rsid w:val="00424916"/>
    <w:rsid w:val="004A56A0"/>
    <w:rsid w:val="004E5D99"/>
    <w:rsid w:val="0052692C"/>
    <w:rsid w:val="00571F40"/>
    <w:rsid w:val="00640230"/>
    <w:rsid w:val="006D448B"/>
    <w:rsid w:val="00780A11"/>
    <w:rsid w:val="00822C85"/>
    <w:rsid w:val="00822EFB"/>
    <w:rsid w:val="00860F96"/>
    <w:rsid w:val="008801C5"/>
    <w:rsid w:val="009232CB"/>
    <w:rsid w:val="0094057B"/>
    <w:rsid w:val="00970567"/>
    <w:rsid w:val="009F5153"/>
    <w:rsid w:val="00AE57AD"/>
    <w:rsid w:val="00B76EB1"/>
    <w:rsid w:val="00C0405F"/>
    <w:rsid w:val="00C50226"/>
    <w:rsid w:val="00C664D4"/>
    <w:rsid w:val="00D271BA"/>
    <w:rsid w:val="00D42E27"/>
    <w:rsid w:val="00D643AD"/>
    <w:rsid w:val="00D84BF5"/>
    <w:rsid w:val="00E10DC1"/>
    <w:rsid w:val="00E149EC"/>
    <w:rsid w:val="00E45526"/>
    <w:rsid w:val="00E70865"/>
    <w:rsid w:val="00E91A41"/>
    <w:rsid w:val="00EE392D"/>
    <w:rsid w:val="00F6624D"/>
    <w:rsid w:val="00FC17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392D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F6624D"/>
    <w:pPr>
      <w:ind w:left="720"/>
      <w:contextualSpacing/>
    </w:pPr>
    <w:rPr>
      <w:rFonts w:eastAsia="Times New Roman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16</TotalTime>
  <Pages>1</Pages>
  <Words>224</Words>
  <Characters>1278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Global Invest Service s</dc:title>
  <dc:subject/>
  <dc:creator>Lukas Ivan</dc:creator>
  <cp:keywords/>
  <dc:description/>
  <cp:lastModifiedBy>TL</cp:lastModifiedBy>
  <cp:revision>2</cp:revision>
  <cp:lastPrinted>2013-01-16T13:30:00Z</cp:lastPrinted>
  <dcterms:created xsi:type="dcterms:W3CDTF">2014-07-13T18:12:00Z</dcterms:created>
  <dcterms:modified xsi:type="dcterms:W3CDTF">2014-07-13T18:12:00Z</dcterms:modified>
</cp:coreProperties>
</file>